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B00694" w:rsidRDefault="00B0069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E07A824" w14:textId="77777777" w:rsidR="000D3606" w:rsidRDefault="000D3606" w:rsidP="66CBAF3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BEF55EF" w14:textId="77777777" w:rsidR="000D3606" w:rsidRDefault="000D3606" w:rsidP="66CBAF3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B3ED49D" w14:textId="16CA5A1A" w:rsidR="00B00694" w:rsidRDefault="00B347CE" w:rsidP="66CBAF3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DECLARAÇÃO ANTIPLÁGIO</w:t>
      </w:r>
    </w:p>
    <w:p w14:paraId="0011CECD" w14:textId="77777777" w:rsidR="00406DC0" w:rsidRPr="00406DC0" w:rsidRDefault="00406DC0" w:rsidP="66CBAF3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A37501D" w14:textId="77777777" w:rsidR="00B00694" w:rsidRDefault="00B00694">
      <w:pPr>
        <w:autoSpaceDE w:val="0"/>
        <w:spacing w:after="0" w:line="240" w:lineRule="auto"/>
        <w:jc w:val="right"/>
        <w:rPr>
          <w:rFonts w:ascii="Arial Nova Light" w:hAnsi="Arial Nova Light" w:cs="Arial Nova Light"/>
          <w:b/>
          <w:bCs/>
          <w:sz w:val="24"/>
          <w:szCs w:val="24"/>
          <w:lang w:eastAsia="pt-BR"/>
        </w:rPr>
      </w:pPr>
    </w:p>
    <w:p w14:paraId="5DAB6C7B" w14:textId="77777777" w:rsidR="00B00694" w:rsidRDefault="00B00694">
      <w:pPr>
        <w:autoSpaceDE w:val="0"/>
        <w:spacing w:after="0" w:line="240" w:lineRule="auto"/>
        <w:jc w:val="right"/>
        <w:rPr>
          <w:rFonts w:ascii="Arial Nova Light" w:hAnsi="Arial Nova Light" w:cs="Arial Nova Light"/>
          <w:b/>
          <w:bCs/>
          <w:sz w:val="24"/>
          <w:szCs w:val="24"/>
          <w:lang w:eastAsia="pt-BR"/>
        </w:rPr>
      </w:pPr>
    </w:p>
    <w:p w14:paraId="242AEC6B" w14:textId="03B45EA2" w:rsidR="008E7E79" w:rsidRDefault="008E7E79" w:rsidP="008E7E79">
      <w:pPr>
        <w:autoSpaceDE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Eu, ____________________________________________________________, inscrito no CPF ____________________, estudante do curso de </w:t>
      </w:r>
      <w:r w:rsidR="00F12F90">
        <w:rPr>
          <w:rFonts w:ascii="Arial" w:hAnsi="Arial" w:cs="Arial"/>
          <w:sz w:val="24"/>
          <w:szCs w:val="24"/>
          <w:lang w:eastAsia="pt-BR"/>
        </w:rPr>
        <w:t xml:space="preserve">Bacharelado em Engenharia Ambiental e Sanitária da UFPR </w:t>
      </w:r>
      <w:r w:rsidR="00F12F90" w:rsidRPr="00F12F90">
        <w:rPr>
          <w:rFonts w:ascii="Arial" w:hAnsi="Arial" w:cs="Arial"/>
          <w:i/>
          <w:iCs/>
          <w:sz w:val="24"/>
          <w:szCs w:val="24"/>
          <w:lang w:eastAsia="pt-BR"/>
        </w:rPr>
        <w:t>Campus</w:t>
      </w:r>
      <w:r w:rsidR="00F12F90">
        <w:rPr>
          <w:rFonts w:ascii="Arial" w:hAnsi="Arial" w:cs="Arial"/>
          <w:sz w:val="24"/>
          <w:szCs w:val="24"/>
          <w:lang w:eastAsia="pt-BR"/>
        </w:rPr>
        <w:t xml:space="preserve"> Pontal do Paraná, declaro, </w:t>
      </w:r>
      <w:r w:rsidR="00563B0E">
        <w:rPr>
          <w:rFonts w:ascii="Arial" w:hAnsi="Arial" w:cs="Arial"/>
          <w:sz w:val="24"/>
          <w:szCs w:val="24"/>
          <w:lang w:eastAsia="pt-BR"/>
        </w:rPr>
        <w:t xml:space="preserve">para os devidos fins </w:t>
      </w:r>
      <w:r w:rsidR="00555337">
        <w:rPr>
          <w:rFonts w:ascii="Arial" w:hAnsi="Arial" w:cs="Arial"/>
          <w:sz w:val="24"/>
          <w:szCs w:val="24"/>
          <w:lang w:eastAsia="pt-BR"/>
        </w:rPr>
        <w:t>necessários</w:t>
      </w:r>
      <w:r w:rsidR="00563B0E">
        <w:rPr>
          <w:rFonts w:ascii="Arial" w:hAnsi="Arial" w:cs="Arial"/>
          <w:sz w:val="24"/>
          <w:szCs w:val="24"/>
          <w:lang w:eastAsia="pt-BR"/>
        </w:rPr>
        <w:t>,</w:t>
      </w:r>
      <w:r w:rsidR="00C15A03">
        <w:rPr>
          <w:rFonts w:ascii="Arial" w:hAnsi="Arial" w:cs="Arial"/>
          <w:sz w:val="24"/>
          <w:szCs w:val="24"/>
          <w:lang w:eastAsia="pt-BR"/>
        </w:rPr>
        <w:t xml:space="preserve"> junto ao referido </w:t>
      </w:r>
      <w:r w:rsidR="00C15A03" w:rsidRPr="00C15A03">
        <w:rPr>
          <w:rFonts w:ascii="Arial" w:hAnsi="Arial" w:cs="Arial"/>
          <w:i/>
          <w:iCs/>
          <w:sz w:val="24"/>
          <w:szCs w:val="24"/>
          <w:lang w:eastAsia="pt-BR"/>
        </w:rPr>
        <w:t>Campus</w:t>
      </w:r>
      <w:r w:rsidR="00C15A03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563B0E">
        <w:rPr>
          <w:rFonts w:ascii="Arial" w:hAnsi="Arial" w:cs="Arial"/>
          <w:sz w:val="24"/>
          <w:szCs w:val="24"/>
          <w:lang w:eastAsia="pt-BR"/>
        </w:rPr>
        <w:t xml:space="preserve">que sob as penalidades previstas no Art. 299 do Código Penal Brasileiro, que é de minha </w:t>
      </w:r>
      <w:r w:rsidR="000654FF">
        <w:rPr>
          <w:rFonts w:ascii="Arial" w:hAnsi="Arial" w:cs="Arial"/>
          <w:sz w:val="24"/>
          <w:szCs w:val="24"/>
          <w:lang w:eastAsia="pt-BR"/>
        </w:rPr>
        <w:t>autoria</w:t>
      </w:r>
      <w:r w:rsidR="00563B0E">
        <w:rPr>
          <w:rFonts w:ascii="Arial" w:hAnsi="Arial" w:cs="Arial"/>
          <w:sz w:val="24"/>
          <w:szCs w:val="24"/>
          <w:lang w:eastAsia="pt-BR"/>
        </w:rPr>
        <w:t xml:space="preserve"> o Trabalho de Conclusão de Curso que ora apresento.</w:t>
      </w:r>
    </w:p>
    <w:p w14:paraId="06934D4C" w14:textId="77777777" w:rsidR="00C15A03" w:rsidRDefault="00C15A03" w:rsidP="008E7E79">
      <w:pPr>
        <w:autoSpaceDE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76B3A37" w14:textId="6C940BBD" w:rsidR="0092695B" w:rsidRDefault="00C15A03" w:rsidP="008E7E79">
      <w:pPr>
        <w:autoSpaceDE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Declaro que não há utilização indevida de texto, material fotográfico ou qualquer outro material pertencente a terceiros sem o devido referenciamento ou consentimento dos referidos autores.</w:t>
      </w:r>
    </w:p>
    <w:p w14:paraId="365A888D" w14:textId="77777777" w:rsidR="00E03621" w:rsidRDefault="00E03621" w:rsidP="008E7E79">
      <w:pPr>
        <w:autoSpaceDE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55B59E3" w14:textId="1BED6D44" w:rsidR="00C15A03" w:rsidRDefault="00C15A03" w:rsidP="008E7E79">
      <w:pPr>
        <w:autoSpaceDE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Por ser verdade, e por ter ciência</w:t>
      </w:r>
      <w:r w:rsidR="00E62199">
        <w:rPr>
          <w:rFonts w:ascii="Arial" w:hAnsi="Arial" w:cs="Arial"/>
          <w:sz w:val="24"/>
          <w:szCs w:val="24"/>
          <w:lang w:eastAsia="pt-BR"/>
        </w:rPr>
        <w:t>, firmo a presente declaração.</w:t>
      </w:r>
    </w:p>
    <w:p w14:paraId="057252BF" w14:textId="77777777" w:rsidR="00656477" w:rsidRDefault="00656477" w:rsidP="008E7E79">
      <w:pPr>
        <w:autoSpaceDE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904C0CC" w14:textId="77777777" w:rsidR="00656477" w:rsidRDefault="00656477" w:rsidP="008E7E79">
      <w:pPr>
        <w:autoSpaceDE w:val="0"/>
        <w:spacing w:after="0" w:line="48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4CC3E93" w14:textId="31A124AD" w:rsidR="00656477" w:rsidRDefault="00656477" w:rsidP="00656477">
      <w:pPr>
        <w:autoSpaceDE w:val="0"/>
        <w:spacing w:after="0" w:line="480" w:lineRule="auto"/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Pontal do Paraná-PR, ____ de ________________ de _______.</w:t>
      </w:r>
    </w:p>
    <w:p w14:paraId="0316B67F" w14:textId="77777777" w:rsidR="00656477" w:rsidRDefault="00656477" w:rsidP="00656477">
      <w:pPr>
        <w:autoSpaceDE w:val="0"/>
        <w:spacing w:after="0" w:line="480" w:lineRule="auto"/>
        <w:jc w:val="right"/>
        <w:rPr>
          <w:rFonts w:ascii="Arial" w:hAnsi="Arial" w:cs="Arial"/>
          <w:sz w:val="24"/>
          <w:szCs w:val="24"/>
          <w:lang w:eastAsia="pt-BR"/>
        </w:rPr>
      </w:pPr>
    </w:p>
    <w:p w14:paraId="24BD4370" w14:textId="77777777" w:rsidR="00656477" w:rsidRDefault="00656477" w:rsidP="00656477">
      <w:pPr>
        <w:autoSpaceDE w:val="0"/>
        <w:spacing w:after="0" w:line="480" w:lineRule="auto"/>
        <w:jc w:val="right"/>
        <w:rPr>
          <w:rFonts w:ascii="Arial" w:hAnsi="Arial" w:cs="Arial"/>
          <w:sz w:val="24"/>
          <w:szCs w:val="24"/>
          <w:lang w:eastAsia="pt-BR"/>
        </w:rPr>
      </w:pPr>
    </w:p>
    <w:p w14:paraId="68E7F9E6" w14:textId="7A6B27E7" w:rsidR="00656477" w:rsidRDefault="00656477" w:rsidP="00656477">
      <w:pPr>
        <w:autoSpaceDE w:val="0"/>
        <w:spacing w:after="0" w:line="48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</w:t>
      </w:r>
    </w:p>
    <w:p w14:paraId="5F1D8340" w14:textId="25864111" w:rsidR="00656477" w:rsidRDefault="00656477" w:rsidP="00656477">
      <w:pPr>
        <w:autoSpaceDE w:val="0"/>
        <w:spacing w:after="0" w:line="48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Aluno(a)</w:t>
      </w:r>
    </w:p>
    <w:p w14:paraId="42ADF5C6" w14:textId="77777777" w:rsidR="0092695B" w:rsidRDefault="0092695B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sectPr w:rsidR="0092695B">
      <w:headerReference w:type="default" r:id="rId6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818" w14:textId="77777777" w:rsidR="00B00694" w:rsidRDefault="00245F08">
      <w:pPr>
        <w:spacing w:after="0" w:line="240" w:lineRule="auto"/>
      </w:pPr>
      <w:r>
        <w:separator/>
      </w:r>
    </w:p>
  </w:endnote>
  <w:endnote w:type="continuationSeparator" w:id="0">
    <w:p w14:paraId="049F31CB" w14:textId="77777777" w:rsidR="00B00694" w:rsidRDefault="0024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261" w14:textId="77777777" w:rsidR="00B00694" w:rsidRDefault="00245F08">
      <w:pPr>
        <w:spacing w:after="0" w:line="240" w:lineRule="auto"/>
      </w:pPr>
      <w:r>
        <w:separator/>
      </w:r>
    </w:p>
  </w:footnote>
  <w:footnote w:type="continuationSeparator" w:id="0">
    <w:p w14:paraId="62486C05" w14:textId="77777777" w:rsidR="00B00694" w:rsidRDefault="0024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C942" w14:textId="6B2E4308" w:rsidR="00B95A37" w:rsidRDefault="00B95A37">
    <w:pPr>
      <w:pStyle w:val="Cabealho"/>
      <w:ind w:left="2880" w:hanging="1179"/>
      <w:rPr>
        <w:rFonts w:ascii="Arial Nova Light" w:hAnsi="Arial Nova Light" w:cs="Arial Nova Light"/>
        <w:b/>
        <w:bCs/>
        <w:sz w:val="20"/>
        <w:szCs w:val="32"/>
      </w:rPr>
    </w:pPr>
    <w:r>
      <w:rPr>
        <w:rFonts w:ascii="Arial Nova Light" w:hAnsi="Arial Nova Light" w:cs="Arial Nova Light"/>
        <w:b/>
        <w:bCs/>
        <w:noProof/>
        <w:sz w:val="20"/>
        <w:szCs w:val="32"/>
      </w:rPr>
      <w:drawing>
        <wp:anchor distT="0" distB="0" distL="114935" distR="114935" simplePos="0" relativeHeight="251658240" behindDoc="0" locked="0" layoutInCell="1" allowOverlap="1" wp14:anchorId="1D7AED69" wp14:editId="1B3C1AEA">
          <wp:simplePos x="0" y="0"/>
          <wp:positionH relativeFrom="column">
            <wp:posOffset>32385</wp:posOffset>
          </wp:positionH>
          <wp:positionV relativeFrom="paragraph">
            <wp:posOffset>-127635</wp:posOffset>
          </wp:positionV>
          <wp:extent cx="881380" cy="10972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21" r="-26" b="-21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1097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8388C" w14:textId="02EA2230" w:rsidR="00B00694" w:rsidRPr="00406DC0" w:rsidRDefault="00245F08">
    <w:pPr>
      <w:pStyle w:val="Cabealho"/>
      <w:ind w:left="2880" w:hanging="1179"/>
      <w:rPr>
        <w:rFonts w:ascii="Arial" w:hAnsi="Arial" w:cs="Arial"/>
        <w:sz w:val="18"/>
        <w:szCs w:val="18"/>
      </w:rPr>
    </w:pPr>
    <w:r w:rsidRPr="00406DC0">
      <w:rPr>
        <w:rFonts w:ascii="Arial" w:hAnsi="Arial" w:cs="Arial"/>
        <w:b/>
        <w:bCs/>
        <w:sz w:val="18"/>
        <w:szCs w:val="18"/>
      </w:rPr>
      <w:t>UNIVERSIDADE FEDERAL DO PARANÁ</w:t>
    </w:r>
  </w:p>
  <w:p w14:paraId="7DD68BAE" w14:textId="77777777" w:rsidR="00B00694" w:rsidRPr="00406DC0" w:rsidRDefault="00245F08">
    <w:pPr>
      <w:pStyle w:val="Cabealho"/>
      <w:ind w:left="2880" w:hanging="1179"/>
      <w:rPr>
        <w:rFonts w:ascii="Arial" w:hAnsi="Arial" w:cs="Arial"/>
        <w:sz w:val="18"/>
        <w:szCs w:val="18"/>
      </w:rPr>
    </w:pPr>
    <w:r w:rsidRPr="00406DC0">
      <w:rPr>
        <w:rFonts w:ascii="Arial" w:hAnsi="Arial" w:cs="Arial"/>
        <w:b/>
        <w:bCs/>
        <w:sz w:val="18"/>
        <w:szCs w:val="18"/>
      </w:rPr>
      <w:t>CAMPUS PONTAL DO PARANÁ - CENTRO DE ESTUDOS DO MAR</w:t>
    </w:r>
  </w:p>
  <w:p w14:paraId="2E9A32F5" w14:textId="77777777" w:rsidR="00B00694" w:rsidRPr="00406DC0" w:rsidRDefault="00245F08">
    <w:pPr>
      <w:pStyle w:val="Cabealho"/>
      <w:ind w:left="2880" w:hanging="1179"/>
      <w:rPr>
        <w:rFonts w:ascii="Arial" w:hAnsi="Arial" w:cs="Arial"/>
        <w:sz w:val="18"/>
        <w:szCs w:val="18"/>
      </w:rPr>
    </w:pPr>
    <w:r w:rsidRPr="00406DC0">
      <w:rPr>
        <w:rFonts w:ascii="Arial" w:hAnsi="Arial" w:cs="Arial"/>
        <w:b/>
        <w:bCs/>
        <w:sz w:val="18"/>
        <w:szCs w:val="18"/>
      </w:rPr>
      <w:t>COORDENAÇÃO DO CURSO DE ENGENHARIA AMBIENTAL E SANITÁRIA</w:t>
    </w:r>
  </w:p>
  <w:p w14:paraId="454469BC" w14:textId="77777777" w:rsidR="00B00694" w:rsidRPr="00406DC0" w:rsidRDefault="00245F08">
    <w:pPr>
      <w:pStyle w:val="Cabealho"/>
      <w:ind w:left="2880" w:hanging="1179"/>
      <w:rPr>
        <w:rFonts w:ascii="Arial" w:hAnsi="Arial" w:cs="Arial"/>
      </w:rPr>
    </w:pPr>
    <w:r w:rsidRPr="00406DC0">
      <w:rPr>
        <w:rFonts w:ascii="Arial" w:hAnsi="Arial" w:cs="Arial"/>
        <w:sz w:val="16"/>
        <w:szCs w:val="24"/>
      </w:rPr>
      <w:t>http://www.cem.ufpr.br</w:t>
    </w:r>
  </w:p>
  <w:p w14:paraId="3656B9AB" w14:textId="77777777" w:rsidR="00B00694" w:rsidRPr="00B95A37" w:rsidRDefault="00B00694">
    <w:pPr>
      <w:pStyle w:val="Cabealho"/>
      <w:rPr>
        <w:rFonts w:ascii="Arial Nova Light" w:hAnsi="Arial Nova Light" w:cs="Arial Nova Light"/>
        <w:sz w:val="1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08"/>
    <w:rsid w:val="000654FF"/>
    <w:rsid w:val="000B146C"/>
    <w:rsid w:val="000D3606"/>
    <w:rsid w:val="001E7AF0"/>
    <w:rsid w:val="00203918"/>
    <w:rsid w:val="00245F08"/>
    <w:rsid w:val="00276ACE"/>
    <w:rsid w:val="00406DC0"/>
    <w:rsid w:val="00406EDB"/>
    <w:rsid w:val="00555337"/>
    <w:rsid w:val="00563B0E"/>
    <w:rsid w:val="005F211A"/>
    <w:rsid w:val="00656477"/>
    <w:rsid w:val="006A4879"/>
    <w:rsid w:val="00720634"/>
    <w:rsid w:val="008E7E79"/>
    <w:rsid w:val="0092128C"/>
    <w:rsid w:val="0092695B"/>
    <w:rsid w:val="009F55FC"/>
    <w:rsid w:val="009F7464"/>
    <w:rsid w:val="00B00694"/>
    <w:rsid w:val="00B1119A"/>
    <w:rsid w:val="00B347CE"/>
    <w:rsid w:val="00B95A37"/>
    <w:rsid w:val="00C15A03"/>
    <w:rsid w:val="00D63E31"/>
    <w:rsid w:val="00E03621"/>
    <w:rsid w:val="00E278E0"/>
    <w:rsid w:val="00E62199"/>
    <w:rsid w:val="00E6475A"/>
    <w:rsid w:val="00F12F90"/>
    <w:rsid w:val="00F15C81"/>
    <w:rsid w:val="00F21D6F"/>
    <w:rsid w:val="00FD43F8"/>
    <w:rsid w:val="011C9286"/>
    <w:rsid w:val="0594CBB0"/>
    <w:rsid w:val="078BD40A"/>
    <w:rsid w:val="07C8FEF3"/>
    <w:rsid w:val="13C249A4"/>
    <w:rsid w:val="15F75A61"/>
    <w:rsid w:val="1945B5BB"/>
    <w:rsid w:val="257C2B55"/>
    <w:rsid w:val="276C1ABF"/>
    <w:rsid w:val="29D1643F"/>
    <w:rsid w:val="32E477F2"/>
    <w:rsid w:val="3326FE31"/>
    <w:rsid w:val="37CF609C"/>
    <w:rsid w:val="3EBA2922"/>
    <w:rsid w:val="41705EBF"/>
    <w:rsid w:val="4CB8257F"/>
    <w:rsid w:val="529DC214"/>
    <w:rsid w:val="66CBAF36"/>
    <w:rsid w:val="6E8B6538"/>
    <w:rsid w:val="7407F9AD"/>
    <w:rsid w:val="7EC0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8896AF6"/>
  <w15:chartTrackingRefBased/>
  <w15:docId w15:val="{FD362780-4709-43AB-8F83-5EDEDA4B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table" w:styleId="Tabelacomgrade">
    <w:name w:val="Table Grid"/>
    <w:basedOn w:val="Tabelanormal"/>
    <w:uiPriority w:val="39"/>
    <w:rsid w:val="009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zone\Dropbox\Awork2014\Grad2015\Coordena&#231;&#227;o\Atas%20e%20cartas\Carta%20Ocea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Oceano</Template>
  <TotalTime>29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cp:lastModifiedBy>Juliana Almansa Malagoli</cp:lastModifiedBy>
  <cp:revision>10</cp:revision>
  <cp:lastPrinted>2015-07-02T21:36:00Z</cp:lastPrinted>
  <dcterms:created xsi:type="dcterms:W3CDTF">2023-07-19T19:41:00Z</dcterms:created>
  <dcterms:modified xsi:type="dcterms:W3CDTF">2023-07-19T20:27:00Z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