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2A6659" w14:textId="77777777" w:rsidR="00B00694" w:rsidRDefault="00B00694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5B3ED49D" w14:textId="3CFED7CC" w:rsidR="00B00694" w:rsidRDefault="00245F08" w:rsidP="66CBAF36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406DC0">
        <w:rPr>
          <w:rFonts w:ascii="Arial" w:hAnsi="Arial" w:cs="Arial"/>
          <w:b/>
          <w:bCs/>
          <w:sz w:val="24"/>
          <w:szCs w:val="24"/>
          <w:lang w:eastAsia="pt-BR"/>
        </w:rPr>
        <w:t>REQUERIMENTO 1</w:t>
      </w:r>
      <w:r w:rsidR="257C2B55" w:rsidRPr="00406DC0">
        <w:rPr>
          <w:rFonts w:ascii="Arial" w:hAnsi="Arial" w:cs="Arial"/>
          <w:b/>
          <w:bCs/>
          <w:sz w:val="24"/>
          <w:szCs w:val="24"/>
          <w:lang w:eastAsia="pt-BR"/>
        </w:rPr>
        <w:t xml:space="preserve"> – </w:t>
      </w:r>
      <w:r w:rsidRPr="00406DC0">
        <w:rPr>
          <w:rFonts w:ascii="Arial" w:hAnsi="Arial" w:cs="Arial"/>
          <w:b/>
          <w:bCs/>
          <w:sz w:val="24"/>
          <w:szCs w:val="24"/>
          <w:lang w:eastAsia="pt-BR"/>
        </w:rPr>
        <w:t>TCC</w:t>
      </w:r>
      <w:r w:rsidR="00406DC0">
        <w:rPr>
          <w:rFonts w:ascii="Arial" w:hAnsi="Arial" w:cs="Arial"/>
          <w:b/>
          <w:bCs/>
          <w:sz w:val="24"/>
          <w:szCs w:val="24"/>
          <w:lang w:eastAsia="pt-BR"/>
        </w:rPr>
        <w:t xml:space="preserve"> 1</w:t>
      </w:r>
    </w:p>
    <w:p w14:paraId="0011CECD" w14:textId="77777777" w:rsidR="00406DC0" w:rsidRPr="00406DC0" w:rsidRDefault="00406DC0" w:rsidP="66CBAF36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0168F962" w14:textId="3D342751" w:rsidR="66CBAF36" w:rsidRPr="00406DC0" w:rsidRDefault="66CBAF36" w:rsidP="66CBAF3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0C96BD2C" w14:textId="254E1B51" w:rsidR="00B00694" w:rsidRPr="00406DC0" w:rsidRDefault="00245F08" w:rsidP="66CBAF36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406DC0">
        <w:rPr>
          <w:rFonts w:ascii="Arial" w:hAnsi="Arial" w:cs="Arial"/>
          <w:b/>
          <w:bCs/>
          <w:sz w:val="24"/>
          <w:szCs w:val="24"/>
          <w:lang w:eastAsia="pt-BR"/>
        </w:rPr>
        <w:t>INDICAÇÃO DE ORIENTAÇÃO PARA O TRABALHO DE CONCLUSÃO DE CURSO</w:t>
      </w:r>
      <w:r w:rsidR="00406DC0">
        <w:rPr>
          <w:rFonts w:ascii="Arial" w:hAnsi="Arial" w:cs="Arial"/>
          <w:b/>
          <w:bCs/>
          <w:sz w:val="24"/>
          <w:szCs w:val="24"/>
          <w:lang w:eastAsia="pt-BR"/>
        </w:rPr>
        <w:t xml:space="preserve"> 1</w:t>
      </w:r>
    </w:p>
    <w:p w14:paraId="0A37501D" w14:textId="77777777" w:rsidR="00B00694" w:rsidRDefault="00B00694">
      <w:pPr>
        <w:autoSpaceDE w:val="0"/>
        <w:spacing w:after="0" w:line="240" w:lineRule="auto"/>
        <w:jc w:val="right"/>
        <w:rPr>
          <w:rFonts w:ascii="Arial Nova Light" w:hAnsi="Arial Nova Light" w:cs="Arial Nova Light"/>
          <w:b/>
          <w:bCs/>
          <w:sz w:val="24"/>
          <w:szCs w:val="24"/>
          <w:lang w:eastAsia="pt-BR"/>
        </w:rPr>
      </w:pPr>
    </w:p>
    <w:p w14:paraId="5DAB6C7B" w14:textId="77777777" w:rsidR="00B00694" w:rsidRDefault="00B00694">
      <w:pPr>
        <w:autoSpaceDE w:val="0"/>
        <w:spacing w:after="0" w:line="240" w:lineRule="auto"/>
        <w:jc w:val="right"/>
        <w:rPr>
          <w:rFonts w:ascii="Arial Nova Light" w:hAnsi="Arial Nova Light" w:cs="Arial Nova Light"/>
          <w:b/>
          <w:bCs/>
          <w:sz w:val="24"/>
          <w:szCs w:val="24"/>
          <w:lang w:eastAsia="pt-BR"/>
        </w:rPr>
      </w:pPr>
    </w:p>
    <w:p w14:paraId="169E69B5" w14:textId="77777777" w:rsidR="00B00694" w:rsidRPr="00406DC0" w:rsidRDefault="00245F08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06DC0">
        <w:rPr>
          <w:rFonts w:ascii="Arial" w:hAnsi="Arial" w:cs="Arial"/>
          <w:sz w:val="24"/>
          <w:szCs w:val="24"/>
          <w:lang w:eastAsia="pt-BR"/>
        </w:rPr>
        <w:t>Pontal do Paraná, _____/_____/_____</w:t>
      </w:r>
    </w:p>
    <w:p w14:paraId="02EB378F" w14:textId="77777777" w:rsidR="00B00694" w:rsidRPr="00406DC0" w:rsidRDefault="00B00694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6A05A809" w14:textId="77777777" w:rsidR="00B00694" w:rsidRPr="00406DC0" w:rsidRDefault="00B00694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5A39BBE3" w14:textId="77777777" w:rsidR="00B00694" w:rsidRPr="00406DC0" w:rsidRDefault="00B00694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0B592A36" w14:textId="23A591D4" w:rsidR="00B00694" w:rsidRPr="00406DC0" w:rsidRDefault="00245F08" w:rsidP="66CBAF36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406DC0">
        <w:rPr>
          <w:rFonts w:ascii="Arial" w:hAnsi="Arial" w:cs="Arial"/>
          <w:sz w:val="24"/>
          <w:szCs w:val="24"/>
          <w:lang w:eastAsia="pt-BR"/>
        </w:rPr>
        <w:t xml:space="preserve">Eu, ___________________________________________, acadêmico (a) regularmente matriculado (a) no Curso de Graduação em Engenharia Ambiental e Sanitária desta Universidade, sob o número de matrícula GRR ____________________, venho através deste documento, requerer ao Coordenador do Curso a designação do(s) Docente(s) _____________________________________________________________, como Orientador(es) do meu </w:t>
      </w:r>
      <w:r w:rsidR="7EC01873" w:rsidRPr="00406DC0">
        <w:rPr>
          <w:rFonts w:ascii="Arial" w:hAnsi="Arial" w:cs="Arial"/>
          <w:sz w:val="24"/>
          <w:szCs w:val="24"/>
          <w:lang w:eastAsia="pt-BR"/>
        </w:rPr>
        <w:t>TCC</w:t>
      </w:r>
      <w:r w:rsidRPr="00406DC0">
        <w:rPr>
          <w:rFonts w:ascii="Arial" w:hAnsi="Arial" w:cs="Arial"/>
          <w:sz w:val="24"/>
          <w:szCs w:val="24"/>
          <w:lang w:eastAsia="pt-BR"/>
        </w:rPr>
        <w:t>.</w:t>
      </w:r>
    </w:p>
    <w:p w14:paraId="412D177B" w14:textId="2A68295C" w:rsidR="66CBAF36" w:rsidRPr="00406DC0" w:rsidRDefault="66CBAF36" w:rsidP="66CBAF36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1E619A22" w14:textId="5BA3E86C" w:rsidR="00B00694" w:rsidRPr="00406DC0" w:rsidRDefault="00245F08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6DC0">
        <w:rPr>
          <w:rFonts w:ascii="Arial" w:hAnsi="Arial" w:cs="Arial"/>
          <w:sz w:val="24"/>
          <w:szCs w:val="24"/>
          <w:lang w:eastAsia="pt-BR"/>
        </w:rPr>
        <w:t>Estou ciente de que tenho um prazo para concluir o TCC</w:t>
      </w:r>
      <w:r w:rsidR="29D1643F" w:rsidRPr="00406DC0">
        <w:rPr>
          <w:rFonts w:ascii="Arial" w:hAnsi="Arial" w:cs="Arial"/>
          <w:sz w:val="24"/>
          <w:szCs w:val="24"/>
          <w:lang w:eastAsia="pt-BR"/>
        </w:rPr>
        <w:t xml:space="preserve"> </w:t>
      </w:r>
      <w:r w:rsidR="276C1ABF" w:rsidRPr="00406DC0">
        <w:rPr>
          <w:rFonts w:ascii="Arial" w:hAnsi="Arial" w:cs="Arial"/>
          <w:sz w:val="24"/>
          <w:szCs w:val="24"/>
          <w:lang w:eastAsia="pt-BR"/>
        </w:rPr>
        <w:t>I</w:t>
      </w:r>
      <w:r w:rsidRPr="00406DC0">
        <w:rPr>
          <w:rFonts w:ascii="Arial" w:hAnsi="Arial" w:cs="Arial"/>
          <w:sz w:val="24"/>
          <w:szCs w:val="24"/>
          <w:lang w:eastAsia="pt-BR"/>
        </w:rPr>
        <w:t xml:space="preserve">, bem como apresentá-lo </w:t>
      </w:r>
      <w:r w:rsidR="4CB8257F" w:rsidRPr="00406DC0">
        <w:rPr>
          <w:rFonts w:ascii="Arial" w:hAnsi="Arial" w:cs="Arial"/>
          <w:sz w:val="24"/>
          <w:szCs w:val="24"/>
          <w:lang w:eastAsia="pt-BR"/>
        </w:rPr>
        <w:t>à banca avaliadora</w:t>
      </w:r>
      <w:r w:rsidRPr="00406DC0">
        <w:rPr>
          <w:rFonts w:ascii="Arial" w:hAnsi="Arial" w:cs="Arial"/>
          <w:sz w:val="24"/>
          <w:szCs w:val="24"/>
          <w:lang w:eastAsia="pt-BR"/>
        </w:rPr>
        <w:t xml:space="preserve">. O não cumprimento dos prazos e/ou atividades acarretará a minha reprovação na disciplina </w:t>
      </w:r>
      <w:r w:rsidR="529DC214" w:rsidRPr="00406DC0">
        <w:rPr>
          <w:rFonts w:ascii="Arial" w:hAnsi="Arial" w:cs="Arial"/>
          <w:sz w:val="24"/>
          <w:szCs w:val="24"/>
          <w:lang w:eastAsia="pt-BR"/>
        </w:rPr>
        <w:t>EAS1</w:t>
      </w:r>
      <w:r w:rsidR="0594CBB0" w:rsidRPr="00406DC0">
        <w:rPr>
          <w:rFonts w:ascii="Arial" w:hAnsi="Arial" w:cs="Arial"/>
          <w:sz w:val="24"/>
          <w:szCs w:val="24"/>
          <w:lang w:eastAsia="pt-BR"/>
        </w:rPr>
        <w:t>92</w:t>
      </w:r>
      <w:r w:rsidRPr="00406DC0">
        <w:rPr>
          <w:rFonts w:ascii="Arial" w:hAnsi="Arial" w:cs="Arial"/>
          <w:sz w:val="24"/>
          <w:szCs w:val="24"/>
          <w:lang w:eastAsia="pt-BR"/>
        </w:rPr>
        <w:t xml:space="preserve"> – TCC </w:t>
      </w:r>
      <w:r w:rsidR="32E477F2" w:rsidRPr="00406DC0">
        <w:rPr>
          <w:rFonts w:ascii="Arial" w:hAnsi="Arial" w:cs="Arial"/>
          <w:sz w:val="24"/>
          <w:szCs w:val="24"/>
          <w:lang w:eastAsia="pt-BR"/>
        </w:rPr>
        <w:t>I</w:t>
      </w:r>
      <w:r w:rsidRPr="00406DC0">
        <w:rPr>
          <w:rFonts w:ascii="Arial" w:hAnsi="Arial" w:cs="Arial"/>
          <w:sz w:val="24"/>
          <w:szCs w:val="24"/>
          <w:lang w:eastAsia="pt-BR"/>
        </w:rPr>
        <w:t>.</w:t>
      </w:r>
    </w:p>
    <w:p w14:paraId="41C8F396" w14:textId="77777777" w:rsidR="00B00694" w:rsidRPr="00406DC0" w:rsidRDefault="00B00694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35B427B5" w14:textId="77777777" w:rsidR="00F15C81" w:rsidRDefault="00F15C81" w:rsidP="6E8B6538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2C4FA7B8" w14:textId="2E836ADD" w:rsidR="00F15C81" w:rsidRDefault="00F15C81" w:rsidP="00F15C81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____________________________                 __________________________</w:t>
      </w:r>
    </w:p>
    <w:p w14:paraId="41D5A1A4" w14:textId="5B642797" w:rsidR="00B00694" w:rsidRPr="00406DC0" w:rsidRDefault="00245F08" w:rsidP="6E8B6538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406DC0">
        <w:rPr>
          <w:rFonts w:ascii="Arial" w:hAnsi="Arial" w:cs="Arial"/>
          <w:sz w:val="24"/>
          <w:szCs w:val="24"/>
          <w:lang w:eastAsia="pt-BR"/>
        </w:rPr>
        <w:t>Assinatura do(a) Acadêmico(</w:t>
      </w:r>
      <w:proofErr w:type="gramStart"/>
      <w:r w:rsidRPr="00406DC0">
        <w:rPr>
          <w:rFonts w:ascii="Arial" w:hAnsi="Arial" w:cs="Arial"/>
          <w:sz w:val="24"/>
          <w:szCs w:val="24"/>
          <w:lang w:eastAsia="pt-BR"/>
        </w:rPr>
        <w:t xml:space="preserve">a)   </w:t>
      </w:r>
      <w:proofErr w:type="gramEnd"/>
      <w:r w:rsidRPr="00406DC0">
        <w:rPr>
          <w:rFonts w:ascii="Arial" w:hAnsi="Arial" w:cs="Arial"/>
          <w:sz w:val="24"/>
          <w:szCs w:val="24"/>
          <w:lang w:eastAsia="pt-BR"/>
        </w:rPr>
        <w:t xml:space="preserve">         </w:t>
      </w:r>
      <w:r w:rsidR="15F75A61" w:rsidRPr="00406DC0">
        <w:rPr>
          <w:rFonts w:ascii="Arial" w:hAnsi="Arial" w:cs="Arial"/>
          <w:sz w:val="24"/>
          <w:szCs w:val="24"/>
          <w:lang w:eastAsia="pt-BR"/>
        </w:rPr>
        <w:t xml:space="preserve">          </w:t>
      </w:r>
      <w:r w:rsidRPr="00406DC0">
        <w:rPr>
          <w:rFonts w:ascii="Arial" w:hAnsi="Arial" w:cs="Arial"/>
          <w:sz w:val="24"/>
          <w:szCs w:val="24"/>
          <w:lang w:eastAsia="pt-BR"/>
        </w:rPr>
        <w:t>Assinatura do(a) Orientador(a)</w:t>
      </w:r>
    </w:p>
    <w:p w14:paraId="0D0B940D" w14:textId="77777777" w:rsidR="00B00694" w:rsidRPr="00406DC0" w:rsidRDefault="00B00694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0E27B00A" w14:textId="77777777" w:rsidR="00B00694" w:rsidRPr="00406DC0" w:rsidRDefault="00B00694">
      <w:pPr>
        <w:autoSpaceDE w:val="0"/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7CF07E5D" w14:textId="77777777" w:rsidR="00B00694" w:rsidRPr="00406DC0" w:rsidRDefault="00245F08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DC0">
        <w:rPr>
          <w:rFonts w:ascii="Arial" w:hAnsi="Arial" w:cs="Arial"/>
          <w:sz w:val="24"/>
          <w:szCs w:val="24"/>
          <w:lang w:eastAsia="pt-BR"/>
        </w:rPr>
        <w:t>Telefones de contato d(a) acadêmico(a):</w:t>
      </w:r>
    </w:p>
    <w:p w14:paraId="36DA21C0" w14:textId="77777777" w:rsidR="00B00694" w:rsidRPr="00406DC0" w:rsidRDefault="00245F08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DC0">
        <w:rPr>
          <w:rFonts w:ascii="Arial" w:hAnsi="Arial" w:cs="Arial"/>
          <w:sz w:val="24"/>
          <w:szCs w:val="24"/>
          <w:lang w:eastAsia="pt-BR"/>
        </w:rPr>
        <w:t>E-mail d(a) acadêmico(a):</w:t>
      </w:r>
    </w:p>
    <w:p w14:paraId="60061E4C" w14:textId="77777777" w:rsidR="00B00694" w:rsidRPr="00406DC0" w:rsidRDefault="00B00694">
      <w:pPr>
        <w:autoSpaceDE w:val="0"/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44EAFD9C" w14:textId="77777777" w:rsidR="00B00694" w:rsidRPr="00406DC0" w:rsidRDefault="00B0069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120"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0A5D99EF" w14:textId="77777777" w:rsidR="00B00694" w:rsidRPr="00406DC0" w:rsidRDefault="00245F0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406DC0">
        <w:rPr>
          <w:rFonts w:ascii="Arial" w:hAnsi="Arial" w:cs="Arial"/>
          <w:b/>
          <w:bCs/>
          <w:sz w:val="24"/>
          <w:szCs w:val="24"/>
          <w:lang w:eastAsia="pt-BR"/>
        </w:rPr>
        <w:t>Parecer da Coordenação de Curso:</w:t>
      </w:r>
    </w:p>
    <w:p w14:paraId="61503791" w14:textId="77777777" w:rsidR="00B00694" w:rsidRPr="00406DC0" w:rsidRDefault="00245F0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120"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06DC0">
        <w:rPr>
          <w:rFonts w:ascii="Arial" w:hAnsi="Arial" w:cs="Arial"/>
          <w:sz w:val="24"/>
          <w:szCs w:val="24"/>
          <w:lang w:eastAsia="pt-BR"/>
        </w:rPr>
        <w:t>( )</w:t>
      </w:r>
      <w:proofErr w:type="gramEnd"/>
      <w:r w:rsidRPr="00406DC0">
        <w:rPr>
          <w:rFonts w:ascii="Arial" w:hAnsi="Arial" w:cs="Arial"/>
          <w:sz w:val="24"/>
          <w:szCs w:val="24"/>
          <w:lang w:eastAsia="pt-BR"/>
        </w:rPr>
        <w:t xml:space="preserve"> DEFERIDO o requerimento do solicitante.</w:t>
      </w:r>
    </w:p>
    <w:p w14:paraId="0CCDEB30" w14:textId="77777777" w:rsidR="00B00694" w:rsidRPr="00406DC0" w:rsidRDefault="00245F0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0"/>
        <w:rPr>
          <w:rFonts w:ascii="Arial" w:hAnsi="Arial" w:cs="Arial"/>
          <w:sz w:val="24"/>
          <w:szCs w:val="24"/>
        </w:rPr>
      </w:pPr>
      <w:proofErr w:type="gramStart"/>
      <w:r w:rsidRPr="00406DC0">
        <w:rPr>
          <w:rFonts w:ascii="Arial" w:hAnsi="Arial" w:cs="Arial"/>
          <w:sz w:val="24"/>
          <w:szCs w:val="24"/>
          <w:lang w:eastAsia="pt-BR"/>
        </w:rPr>
        <w:t>( )</w:t>
      </w:r>
      <w:proofErr w:type="gramEnd"/>
      <w:r w:rsidRPr="00406DC0">
        <w:rPr>
          <w:rFonts w:ascii="Arial" w:hAnsi="Arial" w:cs="Arial"/>
          <w:sz w:val="24"/>
          <w:szCs w:val="24"/>
          <w:lang w:eastAsia="pt-BR"/>
        </w:rPr>
        <w:t xml:space="preserve"> INDEFERIDO o requerimento do solicitante.</w:t>
      </w:r>
    </w:p>
    <w:p w14:paraId="4B94D5A5" w14:textId="77777777" w:rsidR="00B00694" w:rsidRPr="00406DC0" w:rsidRDefault="00B0069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0"/>
        <w:rPr>
          <w:rFonts w:ascii="Arial" w:hAnsi="Arial" w:cs="Arial"/>
          <w:sz w:val="24"/>
          <w:szCs w:val="24"/>
        </w:rPr>
      </w:pPr>
    </w:p>
    <w:sectPr w:rsidR="00B00694" w:rsidRPr="00406DC0">
      <w:headerReference w:type="default" r:id="rId6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0818" w14:textId="77777777" w:rsidR="00B00694" w:rsidRDefault="00245F08">
      <w:pPr>
        <w:spacing w:after="0" w:line="240" w:lineRule="auto"/>
      </w:pPr>
      <w:r>
        <w:separator/>
      </w:r>
    </w:p>
  </w:endnote>
  <w:endnote w:type="continuationSeparator" w:id="0">
    <w:p w14:paraId="049F31CB" w14:textId="77777777" w:rsidR="00B00694" w:rsidRDefault="0024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Segoe Print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 PL SungtiL GB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8261" w14:textId="77777777" w:rsidR="00B00694" w:rsidRDefault="00245F08">
      <w:pPr>
        <w:spacing w:after="0" w:line="240" w:lineRule="auto"/>
      </w:pPr>
      <w:r>
        <w:separator/>
      </w:r>
    </w:p>
  </w:footnote>
  <w:footnote w:type="continuationSeparator" w:id="0">
    <w:p w14:paraId="62486C05" w14:textId="77777777" w:rsidR="00B00694" w:rsidRDefault="00245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C942" w14:textId="6B2E4308" w:rsidR="00B95A37" w:rsidRDefault="00B95A37">
    <w:pPr>
      <w:pStyle w:val="Cabealho"/>
      <w:ind w:left="2880" w:hanging="1179"/>
      <w:rPr>
        <w:rFonts w:ascii="Arial Nova Light" w:hAnsi="Arial Nova Light" w:cs="Arial Nova Light"/>
        <w:b/>
        <w:bCs/>
        <w:sz w:val="20"/>
        <w:szCs w:val="32"/>
      </w:rPr>
    </w:pPr>
    <w:r>
      <w:rPr>
        <w:rFonts w:ascii="Arial Nova Light" w:hAnsi="Arial Nova Light" w:cs="Arial Nova Light"/>
        <w:b/>
        <w:bCs/>
        <w:noProof/>
        <w:sz w:val="20"/>
        <w:szCs w:val="32"/>
      </w:rPr>
      <w:drawing>
        <wp:anchor distT="0" distB="0" distL="114935" distR="114935" simplePos="0" relativeHeight="251658240" behindDoc="0" locked="0" layoutInCell="1" allowOverlap="1" wp14:anchorId="1D7AED69" wp14:editId="1B3C1AEA">
          <wp:simplePos x="0" y="0"/>
          <wp:positionH relativeFrom="column">
            <wp:posOffset>32385</wp:posOffset>
          </wp:positionH>
          <wp:positionV relativeFrom="paragraph">
            <wp:posOffset>-127635</wp:posOffset>
          </wp:positionV>
          <wp:extent cx="881380" cy="109728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" t="-21" r="-26" b="-21"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10972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D8388C" w14:textId="02EA2230" w:rsidR="00B00694" w:rsidRPr="00406DC0" w:rsidRDefault="00245F08">
    <w:pPr>
      <w:pStyle w:val="Cabealho"/>
      <w:ind w:left="2880" w:hanging="1179"/>
      <w:rPr>
        <w:rFonts w:ascii="Arial" w:hAnsi="Arial" w:cs="Arial"/>
        <w:sz w:val="18"/>
        <w:szCs w:val="18"/>
      </w:rPr>
    </w:pPr>
    <w:r w:rsidRPr="00406DC0">
      <w:rPr>
        <w:rFonts w:ascii="Arial" w:hAnsi="Arial" w:cs="Arial"/>
        <w:b/>
        <w:bCs/>
        <w:sz w:val="18"/>
        <w:szCs w:val="18"/>
      </w:rPr>
      <w:t>UNIVERSIDADE FEDERAL DO PARANÁ</w:t>
    </w:r>
  </w:p>
  <w:p w14:paraId="7DD68BAE" w14:textId="77777777" w:rsidR="00B00694" w:rsidRPr="00406DC0" w:rsidRDefault="00245F08">
    <w:pPr>
      <w:pStyle w:val="Cabealho"/>
      <w:ind w:left="2880" w:hanging="1179"/>
      <w:rPr>
        <w:rFonts w:ascii="Arial" w:hAnsi="Arial" w:cs="Arial"/>
        <w:sz w:val="18"/>
        <w:szCs w:val="18"/>
      </w:rPr>
    </w:pPr>
    <w:r w:rsidRPr="00406DC0">
      <w:rPr>
        <w:rFonts w:ascii="Arial" w:hAnsi="Arial" w:cs="Arial"/>
        <w:b/>
        <w:bCs/>
        <w:sz w:val="18"/>
        <w:szCs w:val="18"/>
      </w:rPr>
      <w:t>CAMPUS PONTAL DO PARANÁ - CENTRO DE ESTUDOS DO MAR</w:t>
    </w:r>
  </w:p>
  <w:p w14:paraId="2E9A32F5" w14:textId="77777777" w:rsidR="00B00694" w:rsidRPr="00406DC0" w:rsidRDefault="00245F08">
    <w:pPr>
      <w:pStyle w:val="Cabealho"/>
      <w:ind w:left="2880" w:hanging="1179"/>
      <w:rPr>
        <w:rFonts w:ascii="Arial" w:hAnsi="Arial" w:cs="Arial"/>
        <w:sz w:val="18"/>
        <w:szCs w:val="18"/>
      </w:rPr>
    </w:pPr>
    <w:r w:rsidRPr="00406DC0">
      <w:rPr>
        <w:rFonts w:ascii="Arial" w:hAnsi="Arial" w:cs="Arial"/>
        <w:b/>
        <w:bCs/>
        <w:sz w:val="18"/>
        <w:szCs w:val="18"/>
      </w:rPr>
      <w:t>COORDENAÇÃO DO CURSO DE ENGENHARIA AMBIENTAL E SANITÁRIA</w:t>
    </w:r>
  </w:p>
  <w:p w14:paraId="454469BC" w14:textId="77777777" w:rsidR="00B00694" w:rsidRPr="00406DC0" w:rsidRDefault="00245F08">
    <w:pPr>
      <w:pStyle w:val="Cabealho"/>
      <w:ind w:left="2880" w:hanging="1179"/>
      <w:rPr>
        <w:rFonts w:ascii="Arial" w:hAnsi="Arial" w:cs="Arial"/>
      </w:rPr>
    </w:pPr>
    <w:r w:rsidRPr="00406DC0">
      <w:rPr>
        <w:rFonts w:ascii="Arial" w:hAnsi="Arial" w:cs="Arial"/>
        <w:sz w:val="16"/>
        <w:szCs w:val="24"/>
      </w:rPr>
      <w:t>http://www.cem.ufpr.br</w:t>
    </w:r>
  </w:p>
  <w:p w14:paraId="3656B9AB" w14:textId="77777777" w:rsidR="00B00694" w:rsidRPr="00B95A37" w:rsidRDefault="00B00694">
    <w:pPr>
      <w:pStyle w:val="Cabealho"/>
      <w:rPr>
        <w:rFonts w:ascii="Arial Nova Light" w:hAnsi="Arial Nova Light" w:cs="Arial Nova Light"/>
        <w:sz w:val="16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08"/>
    <w:rsid w:val="00245F08"/>
    <w:rsid w:val="00406DC0"/>
    <w:rsid w:val="0092128C"/>
    <w:rsid w:val="00B00694"/>
    <w:rsid w:val="00B95A37"/>
    <w:rsid w:val="00F15C81"/>
    <w:rsid w:val="011C9286"/>
    <w:rsid w:val="0594CBB0"/>
    <w:rsid w:val="078BD40A"/>
    <w:rsid w:val="07C8FEF3"/>
    <w:rsid w:val="13C249A4"/>
    <w:rsid w:val="15F75A61"/>
    <w:rsid w:val="1945B5BB"/>
    <w:rsid w:val="257C2B55"/>
    <w:rsid w:val="276C1ABF"/>
    <w:rsid w:val="29D1643F"/>
    <w:rsid w:val="32E477F2"/>
    <w:rsid w:val="3326FE31"/>
    <w:rsid w:val="37CF609C"/>
    <w:rsid w:val="3EBA2922"/>
    <w:rsid w:val="41705EBF"/>
    <w:rsid w:val="4CB8257F"/>
    <w:rsid w:val="529DC214"/>
    <w:rsid w:val="66CBAF36"/>
    <w:rsid w:val="6E8B6538"/>
    <w:rsid w:val="7407F9AD"/>
    <w:rsid w:val="7EC0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08896AF6"/>
  <w15:chartTrackingRefBased/>
  <w15:docId w15:val="{FD362780-4709-43AB-8F83-5EDEDA4B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rzone\Dropbox\Awork2014\Grad2015\Coordena&#231;&#227;o\Atas%20e%20cartas\Carta%20Ocean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Oceano</Template>
  <TotalTime>0</TotalTime>
  <Pages>1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cp:lastModifiedBy>Juliana Almansa Malagoli</cp:lastModifiedBy>
  <cp:revision>3</cp:revision>
  <cp:lastPrinted>2015-07-02T21:36:00Z</cp:lastPrinted>
  <dcterms:created xsi:type="dcterms:W3CDTF">2023-07-19T19:21:00Z</dcterms:created>
  <dcterms:modified xsi:type="dcterms:W3CDTF">2023-07-19T19:22:00Z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