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F30" w14:textId="77777777" w:rsidR="00737D7E" w:rsidRDefault="00737D7E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 Nova Light" w:hAnsi="Arial Nova Light" w:cs="Arial"/>
          <w:b/>
          <w:bCs/>
          <w:color w:val="000000"/>
          <w:lang w:eastAsia="pt-BR"/>
        </w:rPr>
      </w:pPr>
    </w:p>
    <w:p w14:paraId="53B73099" w14:textId="77777777" w:rsidR="00737D7E" w:rsidRDefault="00737D7E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 Nova Light" w:hAnsi="Arial Nova Light" w:cs="Arial"/>
          <w:b/>
          <w:bCs/>
          <w:color w:val="000000"/>
          <w:lang w:eastAsia="pt-BR"/>
        </w:rPr>
      </w:pPr>
    </w:p>
    <w:p w14:paraId="35D04775" w14:textId="77777777" w:rsidR="003C3D03" w:rsidRPr="00737D7E" w:rsidRDefault="00AB1874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REQUERIMENTO </w:t>
      </w:r>
      <w:r w:rsidR="003B5B18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3</w:t>
      </w: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– TCC </w:t>
      </w:r>
      <w:r w:rsidR="00737D7E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2</w:t>
      </w:r>
    </w:p>
    <w:p w14:paraId="1252203C" w14:textId="77777777" w:rsidR="00737D7E" w:rsidRDefault="00737D7E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73AB5145" w14:textId="77777777" w:rsidR="00737D7E" w:rsidRPr="00737D7E" w:rsidRDefault="00737D7E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0E59BC1B" w14:textId="77777777" w:rsidR="00AB1874" w:rsidRDefault="00000EC3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MUDANÇA DE </w:t>
      </w:r>
      <w:r w:rsidR="00255C92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PROJETO</w:t>
      </w:r>
      <w:r w:rsidR="003C3D03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DO TRABALHO DE CONCLUSÃO DE CURSO</w:t>
      </w: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E/OU ORIENTADOR</w:t>
      </w:r>
      <w:r w:rsid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(A)</w:t>
      </w:r>
    </w:p>
    <w:p w14:paraId="23920AFD" w14:textId="77777777" w:rsidR="00737D7E" w:rsidRDefault="00737D7E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34BC41B6" w14:textId="77777777" w:rsidR="00737D7E" w:rsidRPr="00737D7E" w:rsidRDefault="00737D7E" w:rsidP="00AC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3531A6A1" w14:textId="77777777" w:rsidR="00AC7483" w:rsidRPr="00737D7E" w:rsidRDefault="00AC7483" w:rsidP="00737D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CD23B37" w14:textId="77777777" w:rsidR="00737D7E" w:rsidRDefault="00737D7E" w:rsidP="00737D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Nome:</w:t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57042A"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</w:t>
      </w:r>
    </w:p>
    <w:p w14:paraId="383686D2" w14:textId="77777777" w:rsidR="00AB1874" w:rsidRPr="00737D7E" w:rsidRDefault="00AB1874" w:rsidP="00737D7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GRR:</w:t>
      </w:r>
      <w:r w:rsidR="0057042A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</w:t>
      </w:r>
    </w:p>
    <w:p w14:paraId="1EDEF7F7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6ADB71C1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(  </w:t>
      </w:r>
      <w:proofErr w:type="gramEnd"/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) M</w:t>
      </w:r>
      <w:r w:rsidR="00737D7E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udança de projeto</w:t>
      </w: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* </w:t>
      </w:r>
    </w:p>
    <w:p w14:paraId="7FA7EDB3" w14:textId="77777777" w:rsidR="007B3384" w:rsidRPr="00737D7E" w:rsidRDefault="007B3384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6856DE24" w14:textId="77777777" w:rsidR="004A48EF" w:rsidRPr="00737D7E" w:rsidRDefault="00737D7E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Nome do projeto anterior:</w:t>
      </w:r>
    </w:p>
    <w:p w14:paraId="6794FD7E" w14:textId="77777777" w:rsidR="0057042A" w:rsidRDefault="0057042A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</w:t>
      </w:r>
    </w:p>
    <w:p w14:paraId="59CDB29F" w14:textId="77777777" w:rsidR="00737D7E" w:rsidRPr="00737D7E" w:rsidRDefault="00737D7E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34A7486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A650EB3" w14:textId="77777777" w:rsidR="004A48EF" w:rsidRPr="00737D7E" w:rsidRDefault="00737D7E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Nome do novo projeto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>:</w:t>
      </w:r>
    </w:p>
    <w:p w14:paraId="31F1B096" w14:textId="77777777" w:rsidR="004A48EF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14:paraId="20102FE1" w14:textId="77777777" w:rsidR="00737D7E" w:rsidRDefault="00737D7E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80985DC" w14:textId="77777777" w:rsidR="00737D7E" w:rsidRPr="00737D7E" w:rsidRDefault="00737D7E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0610877" w14:textId="77777777" w:rsidR="004A48EF" w:rsidRPr="00737D7E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*Anexe o novo projeto na integra como especificado no regimento do curso.</w:t>
      </w:r>
    </w:p>
    <w:p w14:paraId="758E71E7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74B49F5B" w14:textId="77777777" w:rsidR="004A48EF" w:rsidRPr="00737D7E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(  </w:t>
      </w:r>
      <w:proofErr w:type="gramEnd"/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) </w:t>
      </w:r>
      <w:r w:rsidR="00737D7E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Mudança de orientador</w:t>
      </w:r>
      <w:r w:rsid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(a)</w:t>
      </w:r>
      <w:r w:rsidR="00737D7E"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ou coorientador</w:t>
      </w:r>
      <w:r w:rsid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(a)</w:t>
      </w: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50524A63" w14:textId="77777777" w:rsidR="00000EC3" w:rsidRPr="00737D7E" w:rsidRDefault="00000EC3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7FFC9A31" w14:textId="77777777" w:rsidR="004A48EF" w:rsidRPr="00737D7E" w:rsidRDefault="00737D7E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bookmarkStart w:id="0" w:name="_Hlk20140492"/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Nome do orientador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(a)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* 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anterior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: </w:t>
      </w:r>
    </w:p>
    <w:p w14:paraId="18B44F07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</w:t>
      </w:r>
    </w:p>
    <w:bookmarkEnd w:id="0"/>
    <w:p w14:paraId="58487185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E37DB13" w14:textId="77777777" w:rsidR="004A48EF" w:rsidRPr="00737D7E" w:rsidRDefault="00737D7E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Nome do novo orientador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(a)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**: </w:t>
      </w:r>
    </w:p>
    <w:p w14:paraId="6FDC46FC" w14:textId="77777777" w:rsidR="004A48EF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</w:t>
      </w:r>
      <w:r w:rsidR="00737D7E">
        <w:rPr>
          <w:rFonts w:ascii="Arial" w:hAnsi="Arial" w:cs="Arial"/>
          <w:color w:val="000000"/>
          <w:sz w:val="24"/>
          <w:szCs w:val="24"/>
          <w:lang w:eastAsia="pt-BR"/>
        </w:rPr>
        <w:t>_</w:t>
      </w:r>
    </w:p>
    <w:p w14:paraId="709C1EB7" w14:textId="77777777" w:rsidR="00737D7E" w:rsidRPr="00737D7E" w:rsidRDefault="00737D7E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30534559" w14:textId="77777777" w:rsidR="004A48EF" w:rsidRPr="00737D7E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** No caso específico de mudança de orientador</w:t>
      </w:r>
      <w:r w:rsidR="00737D7E">
        <w:rPr>
          <w:rFonts w:ascii="Arial" w:hAnsi="Arial" w:cs="Arial"/>
          <w:color w:val="000000"/>
          <w:sz w:val="24"/>
          <w:szCs w:val="24"/>
          <w:lang w:eastAsia="pt-BR"/>
        </w:rPr>
        <w:t>(a)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, juntar a </w:t>
      </w:r>
      <w:r w:rsidRPr="00737D7E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CARTA DE ACEITE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do mesmo</w:t>
      </w:r>
      <w:proofErr w:type="gramEnd"/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 justificando e aceitando a mudança</w:t>
      </w:r>
    </w:p>
    <w:p w14:paraId="05982C58" w14:textId="77777777" w:rsidR="004A48EF" w:rsidRPr="00737D7E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39E9EA9C" w14:textId="77777777" w:rsidR="004A48EF" w:rsidRDefault="004A48EF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5DDA36D1" w14:textId="77777777" w:rsidR="001A0F36" w:rsidRPr="00737D7E" w:rsidRDefault="00737D7E" w:rsidP="00AC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Escreva no espaço abaixo um breve resumo dos motivos que levaram a mudança de projeto e/ou orientador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>:</w:t>
      </w:r>
    </w:p>
    <w:p w14:paraId="1775C918" w14:textId="77777777" w:rsidR="007B3384" w:rsidRPr="00737D7E" w:rsidRDefault="007B3384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CB0570B" w14:textId="77777777" w:rsidR="004A48EF" w:rsidRPr="00737D7E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14:paraId="3407F2C0" w14:textId="77777777" w:rsidR="004A48EF" w:rsidRPr="00737D7E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</w:t>
      </w:r>
      <w:r w:rsidR="00737D7E">
        <w:rPr>
          <w:rFonts w:ascii="Arial" w:hAnsi="Arial" w:cs="Arial"/>
          <w:color w:val="000000"/>
          <w:sz w:val="24"/>
          <w:szCs w:val="24"/>
          <w:lang w:eastAsia="pt-BR"/>
        </w:rPr>
        <w:t>_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</w:t>
      </w:r>
    </w:p>
    <w:p w14:paraId="2FF87A9B" w14:textId="77777777" w:rsidR="004A48EF" w:rsidRDefault="004A48EF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14:paraId="6A845164" w14:textId="77777777" w:rsidR="00737D7E" w:rsidRPr="00737D7E" w:rsidRDefault="00737D7E" w:rsidP="00737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_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</w:t>
      </w:r>
    </w:p>
    <w:p w14:paraId="7133554C" w14:textId="77777777" w:rsidR="00737D7E" w:rsidRDefault="00737D7E" w:rsidP="00737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14:paraId="595C3AFF" w14:textId="77777777" w:rsidR="00737D7E" w:rsidRPr="00737D7E" w:rsidRDefault="00737D7E" w:rsidP="004A4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250222D" w14:textId="77777777" w:rsidR="00737D7E" w:rsidRDefault="00737D7E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14:paraId="173BF483" w14:textId="77777777" w:rsidR="00AB1874" w:rsidRPr="00737D7E" w:rsidRDefault="00737D7E" w:rsidP="00737D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Cronograma das novas atividades e disciplinas (preencher conforme com o novo projeto ou novo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(a)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 orientador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(a)</w:t>
      </w:r>
      <w:r w:rsidR="004A48EF" w:rsidRPr="00737D7E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r w:rsidR="00AB1874" w:rsidRPr="00737D7E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72200919" w14:textId="77777777" w:rsidR="00366CA7" w:rsidRPr="00737D7E" w:rsidRDefault="00366CA7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2"/>
        <w:gridCol w:w="431"/>
        <w:gridCol w:w="431"/>
        <w:gridCol w:w="432"/>
        <w:gridCol w:w="431"/>
        <w:gridCol w:w="432"/>
        <w:gridCol w:w="431"/>
      </w:tblGrid>
      <w:tr w:rsidR="00737D7E" w:rsidRPr="00737D7E" w14:paraId="62306C53" w14:textId="77777777" w:rsidTr="00244194">
        <w:tc>
          <w:tcPr>
            <w:tcW w:w="6132" w:type="dxa"/>
            <w:vMerge w:val="restart"/>
            <w:vAlign w:val="center"/>
          </w:tcPr>
          <w:p w14:paraId="5209F72C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7D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 e Disciplinas</w:t>
            </w:r>
          </w:p>
        </w:tc>
        <w:tc>
          <w:tcPr>
            <w:tcW w:w="2588" w:type="dxa"/>
            <w:gridSpan w:val="6"/>
          </w:tcPr>
          <w:p w14:paraId="635C2CD2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37D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Períodos (meses) </w:t>
            </w:r>
          </w:p>
        </w:tc>
      </w:tr>
      <w:tr w:rsidR="00737D7E" w:rsidRPr="00737D7E" w14:paraId="730E7FB3" w14:textId="77777777" w:rsidTr="00737D7E">
        <w:tc>
          <w:tcPr>
            <w:tcW w:w="6132" w:type="dxa"/>
            <w:vMerge/>
          </w:tcPr>
          <w:p w14:paraId="76B8858A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1FE7F3B9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207DCBF6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15066859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31DDD8D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26D4F7B7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532FFD1F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2FF34936" w14:textId="77777777" w:rsidTr="00737D7E">
        <w:tc>
          <w:tcPr>
            <w:tcW w:w="6132" w:type="dxa"/>
          </w:tcPr>
          <w:p w14:paraId="0E45F662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2D09C6EC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6B2123D9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71692D0C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6AF210E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637E7AC0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06381110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7539768A" w14:textId="77777777" w:rsidTr="00737D7E">
        <w:tc>
          <w:tcPr>
            <w:tcW w:w="6132" w:type="dxa"/>
          </w:tcPr>
          <w:p w14:paraId="234C7183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6AB80B6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3C75A2F4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07F9468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011290DE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404C4B7F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49F91F7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4E5A6B5A" w14:textId="77777777" w:rsidTr="00737D7E">
        <w:tc>
          <w:tcPr>
            <w:tcW w:w="6132" w:type="dxa"/>
          </w:tcPr>
          <w:p w14:paraId="38858990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75FB35D9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14DAC2F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5BD365B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57F1BA67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6F88DF9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70F6FD2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2534135F" w14:textId="77777777" w:rsidTr="00737D7E">
        <w:tc>
          <w:tcPr>
            <w:tcW w:w="6132" w:type="dxa"/>
          </w:tcPr>
          <w:p w14:paraId="7DD53FB9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78FA88D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3E60FBB9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29A5AAAC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5391406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065FB66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20E5A693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6348DD9F" w14:textId="77777777" w:rsidTr="00737D7E">
        <w:tc>
          <w:tcPr>
            <w:tcW w:w="6132" w:type="dxa"/>
          </w:tcPr>
          <w:p w14:paraId="59D7DF4E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99E8B3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62500C6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33F7DD0D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6E8003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4D5CCBD7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7C04E818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4E980C7A" w14:textId="77777777" w:rsidTr="00737D7E">
        <w:tc>
          <w:tcPr>
            <w:tcW w:w="6132" w:type="dxa"/>
          </w:tcPr>
          <w:p w14:paraId="7D6B152B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10180EDB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05FEA15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147FEF1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0B03AAC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26BA9BCF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5FF82B0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4E7125ED" w14:textId="77777777" w:rsidTr="00737D7E">
        <w:tc>
          <w:tcPr>
            <w:tcW w:w="6132" w:type="dxa"/>
          </w:tcPr>
          <w:p w14:paraId="3A238919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004F69B0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0196441B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7CBF780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586BAF6B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36356E1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3ACC65FB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36E6DDDC" w14:textId="77777777" w:rsidTr="00737D7E">
        <w:tc>
          <w:tcPr>
            <w:tcW w:w="6132" w:type="dxa"/>
          </w:tcPr>
          <w:p w14:paraId="65C8C378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61FFD2A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2E40EE0B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0BF8D74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6467192D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623DCC8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77DB660C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24BAE504" w14:textId="77777777" w:rsidTr="00737D7E">
        <w:tc>
          <w:tcPr>
            <w:tcW w:w="6132" w:type="dxa"/>
          </w:tcPr>
          <w:p w14:paraId="51DA125E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35FF8AFF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2784333A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15AE02B4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FAA639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56BAAA0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521903FD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0697517B" w14:textId="77777777" w:rsidTr="00737D7E">
        <w:tc>
          <w:tcPr>
            <w:tcW w:w="6132" w:type="dxa"/>
          </w:tcPr>
          <w:p w14:paraId="30F097B5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18F8B8A6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18D06D2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0EF76701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43746F0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17A93A29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5228E99F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41CCB61F" w14:textId="77777777" w:rsidTr="00737D7E">
        <w:tc>
          <w:tcPr>
            <w:tcW w:w="6132" w:type="dxa"/>
          </w:tcPr>
          <w:p w14:paraId="761D918E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6765E56D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B1F75B7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10F3D5A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75576DC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361A9760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352E06EE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737D7E" w:rsidRPr="00737D7E" w14:paraId="307EA69E" w14:textId="77777777" w:rsidTr="00737D7E">
        <w:tc>
          <w:tcPr>
            <w:tcW w:w="6132" w:type="dxa"/>
          </w:tcPr>
          <w:p w14:paraId="65739F0C" w14:textId="77777777" w:rsidR="00737D7E" w:rsidRPr="00737D7E" w:rsidRDefault="00737D7E" w:rsidP="007375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1FA97CC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423D97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  <w:vAlign w:val="center"/>
          </w:tcPr>
          <w:p w14:paraId="2E59C262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  <w:vAlign w:val="center"/>
          </w:tcPr>
          <w:p w14:paraId="4482E685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dxa"/>
          </w:tcPr>
          <w:p w14:paraId="6CD249A4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1" w:type="dxa"/>
          </w:tcPr>
          <w:p w14:paraId="5A6003CD" w14:textId="77777777" w:rsidR="00737D7E" w:rsidRPr="00737D7E" w:rsidRDefault="00737D7E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5CAB865" w14:textId="77777777" w:rsidR="00366CA7" w:rsidRPr="00737D7E" w:rsidRDefault="00366CA7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4D10A89F" w14:textId="77777777" w:rsidR="00366CA7" w:rsidRPr="00737D7E" w:rsidRDefault="00366CA7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321C2DE" w14:textId="77777777" w:rsidR="00AB1874" w:rsidRPr="00737D7E" w:rsidRDefault="005A3E8D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Pontal do </w:t>
      </w:r>
      <w:r w:rsidR="001A0F36" w:rsidRPr="00737D7E">
        <w:rPr>
          <w:rFonts w:ascii="Arial" w:hAnsi="Arial" w:cs="Arial"/>
          <w:color w:val="000000"/>
          <w:sz w:val="24"/>
          <w:szCs w:val="24"/>
          <w:lang w:eastAsia="pt-BR"/>
        </w:rPr>
        <w:t>Paraná</w:t>
      </w:r>
      <w:r w:rsidR="00AB1874" w:rsidRPr="00737D7E">
        <w:rPr>
          <w:rFonts w:ascii="Arial" w:hAnsi="Arial" w:cs="Arial"/>
          <w:color w:val="000000"/>
          <w:sz w:val="24"/>
          <w:szCs w:val="24"/>
          <w:lang w:eastAsia="pt-BR"/>
        </w:rPr>
        <w:t>, _____/_____/_____</w:t>
      </w:r>
    </w:p>
    <w:p w14:paraId="113D6FBB" w14:textId="77777777" w:rsidR="005A3E8D" w:rsidRPr="00737D7E" w:rsidRDefault="005A3E8D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7CF40B6F" w14:textId="77777777" w:rsidR="005A3E8D" w:rsidRPr="00737D7E" w:rsidRDefault="005A3E8D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39678B80" w14:textId="77777777" w:rsidR="005A3E8D" w:rsidRPr="00737D7E" w:rsidRDefault="00737D7E" w:rsidP="00AB1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                  __________________________</w:t>
      </w:r>
    </w:p>
    <w:p w14:paraId="545F6FD0" w14:textId="77777777" w:rsidR="00AB1874" w:rsidRPr="00737D7E" w:rsidRDefault="00AB1874" w:rsidP="004A4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Assinatura do (a) Acadêmico (</w:t>
      </w:r>
      <w:proofErr w:type="gramStart"/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a) </w:t>
      </w:r>
      <w:r w:rsidR="005A3E8D"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5A3E8D" w:rsidRPr="00737D7E">
        <w:rPr>
          <w:rFonts w:ascii="Arial" w:hAnsi="Arial" w:cs="Arial"/>
          <w:color w:val="000000"/>
          <w:sz w:val="24"/>
          <w:szCs w:val="24"/>
          <w:lang w:eastAsia="pt-BR"/>
        </w:rPr>
        <w:t xml:space="preserve">                    </w:t>
      </w:r>
      <w:r w:rsidRPr="00737D7E">
        <w:rPr>
          <w:rFonts w:ascii="Arial" w:hAnsi="Arial" w:cs="Arial"/>
          <w:color w:val="000000"/>
          <w:sz w:val="24"/>
          <w:szCs w:val="24"/>
          <w:lang w:eastAsia="pt-BR"/>
        </w:rPr>
        <w:t>Assinatura do (a) Orientador(a)</w:t>
      </w:r>
    </w:p>
    <w:p w14:paraId="6C514EE2" w14:textId="77777777" w:rsidR="00541D9F" w:rsidRDefault="00541D9F" w:rsidP="00AB1874">
      <w:pPr>
        <w:rPr>
          <w:rFonts w:ascii="Arial" w:hAnsi="Arial" w:cs="Arial"/>
          <w:sz w:val="24"/>
          <w:szCs w:val="24"/>
        </w:rPr>
      </w:pPr>
    </w:p>
    <w:p w14:paraId="064C2985" w14:textId="77777777" w:rsidR="00737D7E" w:rsidRPr="00737D7E" w:rsidRDefault="00737D7E" w:rsidP="00AB1874">
      <w:pPr>
        <w:rPr>
          <w:rFonts w:ascii="Arial" w:hAnsi="Arial" w:cs="Arial"/>
          <w:sz w:val="24"/>
          <w:szCs w:val="24"/>
        </w:rPr>
      </w:pPr>
    </w:p>
    <w:p w14:paraId="32E178B5" w14:textId="77777777" w:rsidR="00542610" w:rsidRPr="00737D7E" w:rsidRDefault="00542610" w:rsidP="005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  <w:r w:rsidRPr="00737D7E">
        <w:rPr>
          <w:rFonts w:ascii="Arial" w:hAnsi="Arial" w:cs="Arial"/>
          <w:b/>
          <w:bCs/>
          <w:sz w:val="24"/>
          <w:szCs w:val="24"/>
          <w:lang w:eastAsia="pt-BR"/>
        </w:rPr>
        <w:t xml:space="preserve">Para uso </w:t>
      </w:r>
      <w:r w:rsidR="004A48EF" w:rsidRPr="00737D7E">
        <w:rPr>
          <w:rFonts w:ascii="Arial" w:hAnsi="Arial" w:cs="Arial"/>
          <w:b/>
          <w:bCs/>
          <w:sz w:val="24"/>
          <w:szCs w:val="24"/>
          <w:lang w:eastAsia="pt-BR"/>
        </w:rPr>
        <w:t xml:space="preserve">exclusivo </w:t>
      </w:r>
      <w:r w:rsidRPr="00737D7E">
        <w:rPr>
          <w:rFonts w:ascii="Arial" w:hAnsi="Arial" w:cs="Arial"/>
          <w:b/>
          <w:bCs/>
          <w:sz w:val="24"/>
          <w:szCs w:val="24"/>
          <w:lang w:eastAsia="pt-BR"/>
        </w:rPr>
        <w:t>do Colegiado do Curso</w:t>
      </w:r>
    </w:p>
    <w:p w14:paraId="0EE083BC" w14:textId="77777777" w:rsidR="00542610" w:rsidRPr="00737D7E" w:rsidRDefault="00542610" w:rsidP="005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62A7DD1" w14:textId="77777777" w:rsidR="00542610" w:rsidRPr="00737D7E" w:rsidRDefault="00542610" w:rsidP="005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37D7E">
        <w:rPr>
          <w:rFonts w:ascii="Arial" w:hAnsi="Arial" w:cs="Arial"/>
          <w:sz w:val="24"/>
          <w:szCs w:val="24"/>
          <w:lang w:eastAsia="pt-BR"/>
        </w:rPr>
        <w:t xml:space="preserve">Parecer </w:t>
      </w:r>
      <w:r w:rsidR="004A48EF" w:rsidRPr="00737D7E">
        <w:rPr>
          <w:rFonts w:ascii="Arial" w:hAnsi="Arial" w:cs="Arial"/>
          <w:sz w:val="24"/>
          <w:szCs w:val="24"/>
          <w:lang w:eastAsia="pt-BR"/>
        </w:rPr>
        <w:t>do colegiado do curso:</w:t>
      </w:r>
    </w:p>
    <w:p w14:paraId="37298F72" w14:textId="77777777" w:rsidR="00542610" w:rsidRPr="00737D7E" w:rsidRDefault="00542610" w:rsidP="005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070DE0E" w14:textId="77777777" w:rsidR="00542610" w:rsidRPr="00737D7E" w:rsidRDefault="00542610" w:rsidP="005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737D7E">
        <w:rPr>
          <w:rFonts w:ascii="Arial" w:hAnsi="Arial" w:cs="Arial"/>
          <w:sz w:val="24"/>
          <w:szCs w:val="24"/>
          <w:lang w:eastAsia="pt-BR"/>
        </w:rPr>
        <w:t>( )</w:t>
      </w:r>
      <w:proofErr w:type="gramEnd"/>
      <w:r w:rsidRPr="00737D7E">
        <w:rPr>
          <w:rFonts w:ascii="Arial" w:hAnsi="Arial" w:cs="Arial"/>
          <w:sz w:val="24"/>
          <w:szCs w:val="24"/>
          <w:lang w:eastAsia="pt-BR"/>
        </w:rPr>
        <w:t xml:space="preserve"> DEFERIDO o requerimento do solicitante.</w:t>
      </w:r>
    </w:p>
    <w:p w14:paraId="1503B088" w14:textId="77777777" w:rsidR="00542610" w:rsidRPr="00737D7E" w:rsidRDefault="00542610" w:rsidP="0054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49980508" w14:textId="77777777" w:rsidR="00542610" w:rsidRPr="00737D7E" w:rsidRDefault="00542610" w:rsidP="00737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 w:rsidRPr="00737D7E">
        <w:rPr>
          <w:rFonts w:ascii="Arial" w:hAnsi="Arial" w:cs="Arial"/>
          <w:sz w:val="24"/>
          <w:szCs w:val="24"/>
          <w:lang w:eastAsia="pt-BR"/>
        </w:rPr>
        <w:t>( )</w:t>
      </w:r>
      <w:proofErr w:type="gramEnd"/>
      <w:r w:rsidRPr="00737D7E">
        <w:rPr>
          <w:rFonts w:ascii="Arial" w:hAnsi="Arial" w:cs="Arial"/>
          <w:sz w:val="24"/>
          <w:szCs w:val="24"/>
          <w:lang w:eastAsia="pt-BR"/>
        </w:rPr>
        <w:t xml:space="preserve"> INDEFERIDO o requerimento do solicitante.</w:t>
      </w:r>
    </w:p>
    <w:sectPr w:rsidR="00542610" w:rsidRPr="00737D7E" w:rsidSect="00745A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F80B" w14:textId="77777777" w:rsidR="00244194" w:rsidRDefault="00244194" w:rsidP="0040439B">
      <w:pPr>
        <w:spacing w:after="0" w:line="240" w:lineRule="auto"/>
      </w:pPr>
      <w:r>
        <w:separator/>
      </w:r>
    </w:p>
  </w:endnote>
  <w:endnote w:type="continuationSeparator" w:id="0">
    <w:p w14:paraId="0609ABCC" w14:textId="77777777" w:rsidR="00244194" w:rsidRDefault="00244194" w:rsidP="0040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E383" w14:textId="77777777" w:rsidR="00244194" w:rsidRDefault="00244194" w:rsidP="0040439B">
      <w:pPr>
        <w:spacing w:after="0" w:line="240" w:lineRule="auto"/>
      </w:pPr>
      <w:r>
        <w:separator/>
      </w:r>
    </w:p>
  </w:footnote>
  <w:footnote w:type="continuationSeparator" w:id="0">
    <w:p w14:paraId="2ED4846C" w14:textId="77777777" w:rsidR="00244194" w:rsidRDefault="00244194" w:rsidP="0040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3FB8" w14:textId="77777777" w:rsidR="00737D7E" w:rsidRDefault="00737D7E" w:rsidP="004A48EF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737D7E">
      <w:rPr>
        <w:rFonts w:ascii="Arial" w:hAnsi="Arial" w:cs="Arial"/>
        <w:b/>
        <w:bCs/>
        <w:noProof/>
        <w:spacing w:val="22"/>
        <w:sz w:val="18"/>
        <w:szCs w:val="18"/>
      </w:rPr>
      <w:pict w14:anchorId="27920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05pt;margin-top:-18.55pt;width:69.5pt;height:86.5pt;z-index:251657728">
          <v:imagedata r:id="rId1" o:title=""/>
        </v:shape>
      </w:pict>
    </w:r>
  </w:p>
  <w:p w14:paraId="77C35753" w14:textId="77777777" w:rsidR="004A48EF" w:rsidRPr="00737D7E" w:rsidRDefault="004A48EF" w:rsidP="004A48EF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737D7E">
      <w:rPr>
        <w:rFonts w:ascii="Arial" w:hAnsi="Arial" w:cs="Arial"/>
        <w:b/>
        <w:bCs/>
        <w:sz w:val="18"/>
        <w:szCs w:val="18"/>
      </w:rPr>
      <w:t>UNIVERSIDADE FEDERAL DO PARANÁ</w:t>
    </w:r>
  </w:p>
  <w:p w14:paraId="1BF9F10F" w14:textId="77777777" w:rsidR="004A48EF" w:rsidRPr="00737D7E" w:rsidRDefault="004A48EF" w:rsidP="004A48EF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737D7E">
      <w:rPr>
        <w:rFonts w:ascii="Arial" w:hAnsi="Arial" w:cs="Arial"/>
        <w:b/>
        <w:bCs/>
        <w:sz w:val="18"/>
        <w:szCs w:val="18"/>
      </w:rPr>
      <w:t>CAMPUS PONTAL DO PARANÁ - CENTRO DE ESTUDOS DO MAR</w:t>
    </w:r>
  </w:p>
  <w:p w14:paraId="5EA1811F" w14:textId="77777777" w:rsidR="004A48EF" w:rsidRPr="00737D7E" w:rsidRDefault="004A48EF" w:rsidP="004A48EF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737D7E">
      <w:rPr>
        <w:rFonts w:ascii="Arial" w:hAnsi="Arial" w:cs="Arial"/>
        <w:b/>
        <w:bCs/>
        <w:sz w:val="18"/>
        <w:szCs w:val="18"/>
      </w:rPr>
      <w:t>COORDENAÇÃO DO CURSO DE ENGENHARIA AMBIENTAL E SANITÁRIA</w:t>
    </w:r>
  </w:p>
  <w:p w14:paraId="74E376B3" w14:textId="77777777" w:rsidR="004A48EF" w:rsidRPr="00737D7E" w:rsidRDefault="004A48EF" w:rsidP="004A48EF">
    <w:pPr>
      <w:pStyle w:val="Cabealho"/>
      <w:ind w:left="2880" w:hanging="1179"/>
      <w:rPr>
        <w:rFonts w:ascii="Arial" w:hAnsi="Arial" w:cs="Arial"/>
        <w:sz w:val="16"/>
        <w:szCs w:val="24"/>
      </w:rPr>
    </w:pPr>
    <w:r w:rsidRPr="00737D7E">
      <w:rPr>
        <w:rFonts w:ascii="Arial" w:hAnsi="Arial" w:cs="Arial"/>
        <w:sz w:val="16"/>
        <w:szCs w:val="24"/>
      </w:rPr>
      <w:t>http://www.cem.ufpr.br</w:t>
    </w:r>
  </w:p>
  <w:p w14:paraId="554D9535" w14:textId="77777777" w:rsidR="0040439B" w:rsidRPr="00737D7E" w:rsidRDefault="004043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1E0B"/>
    <w:multiLevelType w:val="hybridMultilevel"/>
    <w:tmpl w:val="67244B52"/>
    <w:lvl w:ilvl="0" w:tplc="5920AEA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4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IwNzYxtrQwNTFQ0lEKTi0uzszPAykwrAUAGpMeESwAAAA="/>
  </w:docVars>
  <w:rsids>
    <w:rsidRoot w:val="008D45E9"/>
    <w:rsid w:val="00000EC3"/>
    <w:rsid w:val="00070182"/>
    <w:rsid w:val="000703FD"/>
    <w:rsid w:val="000D1EA8"/>
    <w:rsid w:val="000F1F9B"/>
    <w:rsid w:val="00155768"/>
    <w:rsid w:val="001A0F36"/>
    <w:rsid w:val="001B2472"/>
    <w:rsid w:val="00244194"/>
    <w:rsid w:val="00255C92"/>
    <w:rsid w:val="002F67D0"/>
    <w:rsid w:val="00366CA7"/>
    <w:rsid w:val="003B3A90"/>
    <w:rsid w:val="003B5B18"/>
    <w:rsid w:val="003C1AAF"/>
    <w:rsid w:val="003C3D03"/>
    <w:rsid w:val="0040439B"/>
    <w:rsid w:val="004933C5"/>
    <w:rsid w:val="004A48EF"/>
    <w:rsid w:val="00521871"/>
    <w:rsid w:val="00541D9F"/>
    <w:rsid w:val="00542610"/>
    <w:rsid w:val="0057042A"/>
    <w:rsid w:val="005A3E8D"/>
    <w:rsid w:val="005D3696"/>
    <w:rsid w:val="00623FBA"/>
    <w:rsid w:val="006D46AA"/>
    <w:rsid w:val="00726E78"/>
    <w:rsid w:val="007343B5"/>
    <w:rsid w:val="00737524"/>
    <w:rsid w:val="00737D7E"/>
    <w:rsid w:val="00745A3B"/>
    <w:rsid w:val="007B3384"/>
    <w:rsid w:val="007F5660"/>
    <w:rsid w:val="008D45E9"/>
    <w:rsid w:val="00990302"/>
    <w:rsid w:val="00AB1874"/>
    <w:rsid w:val="00AC7483"/>
    <w:rsid w:val="00AF17FA"/>
    <w:rsid w:val="00AF2950"/>
    <w:rsid w:val="00B03E8D"/>
    <w:rsid w:val="00B11894"/>
    <w:rsid w:val="00B71758"/>
    <w:rsid w:val="00C3389D"/>
    <w:rsid w:val="00C361E9"/>
    <w:rsid w:val="00C45B47"/>
    <w:rsid w:val="00DF0D6C"/>
    <w:rsid w:val="00E2006F"/>
    <w:rsid w:val="00ED312D"/>
    <w:rsid w:val="00ED612B"/>
    <w:rsid w:val="00F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6C854DC"/>
  <w15:chartTrackingRefBased/>
  <w15:docId w15:val="{CB1620EE-DE17-4F10-B777-571481A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9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4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39B"/>
  </w:style>
  <w:style w:type="paragraph" w:styleId="Rodap">
    <w:name w:val="footer"/>
    <w:basedOn w:val="Normal"/>
    <w:link w:val="RodapChar"/>
    <w:uiPriority w:val="99"/>
    <w:unhideWhenUsed/>
    <w:rsid w:val="00404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39B"/>
  </w:style>
  <w:style w:type="paragraph" w:styleId="Textodebalo">
    <w:name w:val="Balloon Text"/>
    <w:basedOn w:val="Normal"/>
    <w:link w:val="TextodebaloChar"/>
    <w:uiPriority w:val="99"/>
    <w:semiHidden/>
    <w:unhideWhenUsed/>
    <w:rsid w:val="00404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043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3E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zone\Dropbox\Awork2014\Grad2015\Coordena&#231;&#227;o\Atas%20e%20cartas\Carta%20Ocea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Oceano</Template>
  <TotalTime>0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cp:lastModifiedBy>Juliana Almansa Malagoli</cp:lastModifiedBy>
  <cp:revision>2</cp:revision>
  <cp:lastPrinted>2015-07-02T17:36:00Z</cp:lastPrinted>
  <dcterms:created xsi:type="dcterms:W3CDTF">2023-07-19T20:15:00Z</dcterms:created>
  <dcterms:modified xsi:type="dcterms:W3CDTF">2023-07-19T20:15:00Z</dcterms:modified>
</cp:coreProperties>
</file>